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1C8C9" w14:textId="77777777" w:rsidR="00084ABB" w:rsidRPr="00C52916" w:rsidRDefault="00084ABB" w:rsidP="00084A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2916">
        <w:rPr>
          <w:rFonts w:ascii="Arial" w:hAnsi="Arial" w:cs="Arial"/>
          <w:b/>
          <w:sz w:val="24"/>
          <w:szCs w:val="24"/>
        </w:rPr>
        <w:t>COMPTE-RENDU DU CONSEIL D’ADMINISTRATION</w:t>
      </w:r>
    </w:p>
    <w:p w14:paraId="3FBB7781" w14:textId="0AA0FF93" w:rsidR="00084ABB" w:rsidRDefault="00084ABB" w:rsidP="00084A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2916">
        <w:rPr>
          <w:rFonts w:ascii="Arial" w:hAnsi="Arial" w:cs="Arial"/>
          <w:b/>
          <w:sz w:val="24"/>
          <w:szCs w:val="24"/>
        </w:rPr>
        <w:t xml:space="preserve"> DU M</w:t>
      </w:r>
      <w:r w:rsidR="004645AA">
        <w:rPr>
          <w:rFonts w:ascii="Arial" w:hAnsi="Arial" w:cs="Arial"/>
          <w:b/>
          <w:sz w:val="24"/>
          <w:szCs w:val="24"/>
        </w:rPr>
        <w:t>ARDI 4 FEVRIER</w:t>
      </w:r>
      <w:r w:rsidRPr="00C52916">
        <w:rPr>
          <w:rFonts w:ascii="Arial" w:hAnsi="Arial" w:cs="Arial"/>
          <w:b/>
          <w:sz w:val="24"/>
          <w:szCs w:val="24"/>
        </w:rPr>
        <w:t xml:space="preserve"> 202</w:t>
      </w:r>
      <w:r w:rsidR="004645AA">
        <w:rPr>
          <w:rFonts w:ascii="Arial" w:hAnsi="Arial" w:cs="Arial"/>
          <w:b/>
          <w:sz w:val="24"/>
          <w:szCs w:val="24"/>
        </w:rPr>
        <w:t>5</w:t>
      </w:r>
      <w:r w:rsidR="00977AA0">
        <w:rPr>
          <w:rFonts w:ascii="Arial" w:hAnsi="Arial" w:cs="Arial"/>
          <w:b/>
          <w:sz w:val="24"/>
          <w:szCs w:val="24"/>
        </w:rPr>
        <w:t xml:space="preserve"> – 9 H 30</w:t>
      </w:r>
    </w:p>
    <w:p w14:paraId="15E46E6D" w14:textId="77777777" w:rsidR="00084ABB" w:rsidRPr="00C52916" w:rsidRDefault="00084ABB" w:rsidP="00084A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76D07E9" w14:textId="77777777" w:rsidR="00084ABB" w:rsidRPr="00C52916" w:rsidRDefault="00084ABB" w:rsidP="00084AB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CD57E51" w14:textId="01B3CCA0" w:rsidR="00084ABB" w:rsidRPr="00C52916" w:rsidRDefault="00084ABB" w:rsidP="00084A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52916">
        <w:rPr>
          <w:rFonts w:ascii="Arial" w:hAnsi="Arial" w:cs="Arial"/>
          <w:b/>
          <w:sz w:val="24"/>
          <w:szCs w:val="24"/>
        </w:rPr>
        <w:t>Présents</w:t>
      </w:r>
      <w:r w:rsidRPr="00C52916">
        <w:rPr>
          <w:rFonts w:ascii="Arial" w:hAnsi="Arial" w:cs="Arial"/>
          <w:bCs/>
          <w:sz w:val="24"/>
          <w:szCs w:val="24"/>
        </w:rPr>
        <w:t> : Yveline DEIBER, Mireille GRANATA, Hervé GUIOCHON, Marc HAMON, Catherine HENAULT, Edith LECUYER, Brigitte LEPELTIER, Brigitte SUDRE, Dominique VANPEENE.</w:t>
      </w:r>
    </w:p>
    <w:p w14:paraId="155BA8E5" w14:textId="77777777" w:rsidR="00084ABB" w:rsidRPr="00C52916" w:rsidRDefault="00084ABB" w:rsidP="00084A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CF477C0" w14:textId="55A0887D" w:rsidR="00084ABB" w:rsidRPr="008D23D7" w:rsidRDefault="00084ABB" w:rsidP="00084A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D23D7">
        <w:rPr>
          <w:rFonts w:ascii="Arial" w:hAnsi="Arial" w:cs="Arial"/>
          <w:b/>
          <w:sz w:val="24"/>
          <w:szCs w:val="24"/>
        </w:rPr>
        <w:t>Excusée</w:t>
      </w:r>
      <w:r w:rsidRPr="008D23D7">
        <w:rPr>
          <w:rFonts w:ascii="Arial" w:hAnsi="Arial" w:cs="Arial"/>
          <w:bCs/>
          <w:sz w:val="24"/>
          <w:szCs w:val="24"/>
        </w:rPr>
        <w:t> : Jacqueline CHALENCON</w:t>
      </w:r>
      <w:r w:rsidR="008D23D7" w:rsidRPr="008D23D7">
        <w:rPr>
          <w:rFonts w:ascii="Arial" w:hAnsi="Arial" w:cs="Arial"/>
          <w:bCs/>
          <w:sz w:val="24"/>
          <w:szCs w:val="24"/>
        </w:rPr>
        <w:t>, Nelly LEBAILLY.</w:t>
      </w:r>
    </w:p>
    <w:p w14:paraId="09A2E4A2" w14:textId="77777777" w:rsidR="00084ABB" w:rsidRPr="008D23D7" w:rsidRDefault="00084ABB" w:rsidP="00084A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929D333" w14:textId="77777777" w:rsidR="00084ABB" w:rsidRPr="008D23D7" w:rsidRDefault="00084ABB" w:rsidP="00084A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49815C8" w14:textId="3FC0209F" w:rsidR="00084ABB" w:rsidRDefault="00084ABB" w:rsidP="00084AB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52916">
        <w:rPr>
          <w:rFonts w:ascii="Arial" w:hAnsi="Arial" w:cs="Arial"/>
          <w:b/>
          <w:sz w:val="24"/>
          <w:szCs w:val="24"/>
        </w:rPr>
        <w:t xml:space="preserve">1 / </w:t>
      </w:r>
      <w:r w:rsidRPr="00C52916">
        <w:rPr>
          <w:rFonts w:ascii="Arial" w:hAnsi="Arial" w:cs="Arial"/>
          <w:b/>
          <w:sz w:val="24"/>
          <w:szCs w:val="24"/>
        </w:rPr>
        <w:tab/>
        <w:t xml:space="preserve">Projet d’évolution de </w:t>
      </w:r>
      <w:r w:rsidR="004645AA">
        <w:rPr>
          <w:rFonts w:ascii="Arial" w:hAnsi="Arial" w:cs="Arial"/>
          <w:b/>
          <w:sz w:val="24"/>
          <w:szCs w:val="24"/>
        </w:rPr>
        <w:t>le</w:t>
      </w:r>
      <w:r w:rsidRPr="00C52916">
        <w:rPr>
          <w:rFonts w:ascii="Arial" w:hAnsi="Arial" w:cs="Arial"/>
          <w:b/>
          <w:sz w:val="24"/>
          <w:szCs w:val="24"/>
        </w:rPr>
        <w:t xml:space="preserve"> gestion informatisée</w:t>
      </w:r>
      <w:r w:rsidR="004645AA">
        <w:rPr>
          <w:rFonts w:ascii="Arial" w:hAnsi="Arial" w:cs="Arial"/>
          <w:b/>
          <w:sz w:val="24"/>
          <w:szCs w:val="24"/>
        </w:rPr>
        <w:t xml:space="preserve"> et de notre site internet</w:t>
      </w:r>
    </w:p>
    <w:p w14:paraId="76CA97C7" w14:textId="77777777" w:rsidR="00693A21" w:rsidRDefault="00693A21" w:rsidP="00084AB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0D0BC10" w14:textId="64E8A7A1" w:rsidR="00693A21" w:rsidRPr="00693A21" w:rsidRDefault="00693A21" w:rsidP="00693A21">
      <w:pPr>
        <w:spacing w:after="0" w:line="240" w:lineRule="auto"/>
        <w:ind w:left="70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Marc HAMON a contacté la Société « Ma cotisation ». </w:t>
      </w:r>
      <w:r w:rsidR="00977AA0">
        <w:rPr>
          <w:rFonts w:ascii="Arial" w:hAnsi="Arial" w:cs="Arial"/>
          <w:bCs/>
          <w:sz w:val="24"/>
          <w:szCs w:val="24"/>
        </w:rPr>
        <w:t>Celle-ci</w:t>
      </w:r>
      <w:r>
        <w:rPr>
          <w:rFonts w:ascii="Arial" w:hAnsi="Arial" w:cs="Arial"/>
          <w:bCs/>
          <w:sz w:val="24"/>
          <w:szCs w:val="24"/>
        </w:rPr>
        <w:t xml:space="preserve"> nous propos</w:t>
      </w:r>
      <w:r w:rsidR="00977AA0">
        <w:rPr>
          <w:rFonts w:ascii="Arial" w:hAnsi="Arial" w:cs="Arial"/>
          <w:bCs/>
          <w:sz w:val="24"/>
          <w:szCs w:val="24"/>
        </w:rPr>
        <w:t>e</w:t>
      </w:r>
      <w:r>
        <w:rPr>
          <w:rFonts w:ascii="Arial" w:hAnsi="Arial" w:cs="Arial"/>
          <w:bCs/>
          <w:sz w:val="24"/>
          <w:szCs w:val="24"/>
        </w:rPr>
        <w:t xml:space="preserve"> une démonstration du logiciel. Nous leur proposons </w:t>
      </w:r>
      <w:r w:rsidR="00977AA0">
        <w:rPr>
          <w:rFonts w:ascii="Arial" w:hAnsi="Arial" w:cs="Arial"/>
          <w:bCs/>
          <w:sz w:val="24"/>
          <w:szCs w:val="24"/>
        </w:rPr>
        <w:t xml:space="preserve">un RDV le </w:t>
      </w:r>
      <w:r>
        <w:rPr>
          <w:rFonts w:ascii="Arial" w:hAnsi="Arial" w:cs="Arial"/>
          <w:bCs/>
          <w:sz w:val="24"/>
          <w:szCs w:val="24"/>
        </w:rPr>
        <w:t xml:space="preserve">mercredi 12 février 2025 à 10 H au </w:t>
      </w:r>
      <w:proofErr w:type="spellStart"/>
      <w:r>
        <w:rPr>
          <w:rFonts w:ascii="Arial" w:hAnsi="Arial" w:cs="Arial"/>
          <w:bCs/>
          <w:sz w:val="24"/>
          <w:szCs w:val="24"/>
        </w:rPr>
        <w:t>Villaré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="00977AA0">
        <w:rPr>
          <w:rFonts w:ascii="Arial" w:hAnsi="Arial" w:cs="Arial"/>
          <w:bCs/>
          <w:sz w:val="24"/>
          <w:szCs w:val="24"/>
        </w:rPr>
        <w:t>dans</w:t>
      </w:r>
      <w:r>
        <w:rPr>
          <w:rFonts w:ascii="Arial" w:hAnsi="Arial" w:cs="Arial"/>
          <w:bCs/>
          <w:sz w:val="24"/>
          <w:szCs w:val="24"/>
        </w:rPr>
        <w:t xml:space="preserve"> la salle multi média pour faire cette démo. Marc nous montre le logiciel sur son ordinateur et explique quelques items.</w:t>
      </w:r>
    </w:p>
    <w:p w14:paraId="398873B9" w14:textId="77777777" w:rsidR="00084ABB" w:rsidRPr="00C52916" w:rsidRDefault="00084ABB" w:rsidP="00084A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0D03C43" w14:textId="77777777" w:rsidR="00084ABB" w:rsidRPr="00C52916" w:rsidRDefault="00084ABB" w:rsidP="00084ABB">
      <w:pPr>
        <w:spacing w:after="0" w:line="240" w:lineRule="auto"/>
        <w:ind w:left="705"/>
        <w:jc w:val="both"/>
        <w:rPr>
          <w:rFonts w:ascii="Arial" w:hAnsi="Arial" w:cs="Arial"/>
          <w:bCs/>
          <w:sz w:val="24"/>
          <w:szCs w:val="24"/>
        </w:rPr>
      </w:pPr>
    </w:p>
    <w:p w14:paraId="3FA4A5B0" w14:textId="14D97B2F" w:rsidR="00084ABB" w:rsidRDefault="00084ABB" w:rsidP="00084AB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52916">
        <w:rPr>
          <w:rFonts w:ascii="Arial" w:hAnsi="Arial" w:cs="Arial"/>
          <w:b/>
          <w:sz w:val="24"/>
          <w:szCs w:val="24"/>
        </w:rPr>
        <w:t xml:space="preserve">2 / </w:t>
      </w:r>
      <w:r w:rsidRPr="00C52916">
        <w:rPr>
          <w:rFonts w:ascii="Arial" w:hAnsi="Arial" w:cs="Arial"/>
          <w:b/>
          <w:sz w:val="24"/>
          <w:szCs w:val="24"/>
        </w:rPr>
        <w:tab/>
        <w:t xml:space="preserve">Point sur les </w:t>
      </w:r>
      <w:r w:rsidR="004645AA">
        <w:rPr>
          <w:rFonts w:ascii="Arial" w:hAnsi="Arial" w:cs="Arial"/>
          <w:b/>
          <w:sz w:val="24"/>
          <w:szCs w:val="24"/>
        </w:rPr>
        <w:t>ateliers, dépenses et budget</w:t>
      </w:r>
    </w:p>
    <w:p w14:paraId="70BEFDD1" w14:textId="77777777" w:rsidR="00977AA0" w:rsidRDefault="00977AA0" w:rsidP="00084AB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0CDC96B" w14:textId="1EB83683" w:rsidR="00A8018E" w:rsidRDefault="00A8018E" w:rsidP="00977AA0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Dépenses des ateliers aujourd’hui : 2.000 € pour un budget de 3.000 €.</w:t>
      </w:r>
    </w:p>
    <w:p w14:paraId="4D479273" w14:textId="500E893E" w:rsidR="00977AA0" w:rsidRDefault="00977AA0" w:rsidP="00A8018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Le trésorier nous interpelle sur les dépenses réalisées par rapport au budget initial.</w:t>
      </w:r>
    </w:p>
    <w:p w14:paraId="68E0E548" w14:textId="58B3F6B3" w:rsidR="00A8018E" w:rsidRDefault="00977AA0" w:rsidP="00977AA0">
      <w:pPr>
        <w:spacing w:after="0" w:line="240" w:lineRule="auto"/>
        <w:ind w:left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Marc nous informe sur la loi concernant la notion du montant d’un i</w:t>
      </w:r>
      <w:r w:rsidR="00A8018E">
        <w:rPr>
          <w:rFonts w:ascii="Arial" w:hAnsi="Arial" w:cs="Arial"/>
          <w:bCs/>
          <w:sz w:val="24"/>
          <w:szCs w:val="24"/>
        </w:rPr>
        <w:t xml:space="preserve">nvestissement </w:t>
      </w:r>
      <w:r>
        <w:rPr>
          <w:rFonts w:ascii="Arial" w:hAnsi="Arial" w:cs="Arial"/>
          <w:bCs/>
          <w:sz w:val="24"/>
          <w:szCs w:val="24"/>
        </w:rPr>
        <w:t>et des dépenses courantes.</w:t>
      </w:r>
    </w:p>
    <w:p w14:paraId="75EA594B" w14:textId="4FE05A14" w:rsidR="00977AA0" w:rsidRDefault="00977AA0" w:rsidP="00977AA0">
      <w:pPr>
        <w:spacing w:after="0" w:line="240" w:lineRule="auto"/>
        <w:ind w:left="708"/>
        <w:jc w:val="both"/>
        <w:rPr>
          <w:rFonts w:ascii="Arial" w:hAnsi="Arial" w:cs="Arial"/>
          <w:b/>
          <w:sz w:val="24"/>
          <w:szCs w:val="24"/>
        </w:rPr>
      </w:pPr>
    </w:p>
    <w:p w14:paraId="36969326" w14:textId="77777777" w:rsidR="00A8018E" w:rsidRDefault="00A8018E" w:rsidP="00084AB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27FF27E" w14:textId="66171105" w:rsidR="004645AA" w:rsidRDefault="004645AA" w:rsidP="00084AB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Atelier chant : projet d’investissement en tee-shirts et sono</w:t>
      </w:r>
    </w:p>
    <w:p w14:paraId="6B9046A2" w14:textId="77777777" w:rsidR="000905D6" w:rsidRDefault="000905D6" w:rsidP="00084AB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9780FA9" w14:textId="77777777" w:rsidR="00443A2E" w:rsidRDefault="00D53C79" w:rsidP="00A8018E">
      <w:pPr>
        <w:spacing w:after="0" w:line="240" w:lineRule="auto"/>
        <w:ind w:left="70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Dépenses </w:t>
      </w:r>
      <w:r w:rsidR="00A8018E">
        <w:rPr>
          <w:rFonts w:ascii="Arial" w:hAnsi="Arial" w:cs="Arial"/>
          <w:bCs/>
          <w:sz w:val="24"/>
          <w:szCs w:val="24"/>
        </w:rPr>
        <w:t>pour achat de tee-shirt afin de produire un</w:t>
      </w:r>
      <w:r w:rsidR="00B8195E">
        <w:rPr>
          <w:rFonts w:ascii="Arial" w:hAnsi="Arial" w:cs="Arial"/>
          <w:bCs/>
          <w:sz w:val="24"/>
          <w:szCs w:val="24"/>
        </w:rPr>
        <w:t xml:space="preserve">e représentation de chant </w:t>
      </w:r>
      <w:r w:rsidR="00A8018E">
        <w:rPr>
          <w:rFonts w:ascii="Arial" w:hAnsi="Arial" w:cs="Arial"/>
          <w:bCs/>
          <w:sz w:val="24"/>
          <w:szCs w:val="24"/>
        </w:rPr>
        <w:t xml:space="preserve">en juillet au </w:t>
      </w:r>
      <w:proofErr w:type="spellStart"/>
      <w:r w:rsidR="00A8018E">
        <w:rPr>
          <w:rFonts w:ascii="Arial" w:hAnsi="Arial" w:cs="Arial"/>
          <w:bCs/>
          <w:sz w:val="24"/>
          <w:szCs w:val="24"/>
        </w:rPr>
        <w:t>Villaré</w:t>
      </w:r>
      <w:proofErr w:type="spellEnd"/>
      <w:r w:rsidR="00A8018E">
        <w:rPr>
          <w:rFonts w:ascii="Arial" w:hAnsi="Arial" w:cs="Arial"/>
          <w:bCs/>
          <w:sz w:val="24"/>
          <w:szCs w:val="24"/>
        </w:rPr>
        <w:t>. Une demande sera faite à</w:t>
      </w:r>
      <w:r w:rsidR="00B8195E">
        <w:rPr>
          <w:rFonts w:ascii="Arial" w:hAnsi="Arial" w:cs="Arial"/>
          <w:bCs/>
          <w:sz w:val="24"/>
          <w:szCs w:val="24"/>
        </w:rPr>
        <w:t xml:space="preserve"> Brigitte Sudre </w:t>
      </w:r>
      <w:r w:rsidR="00A8018E">
        <w:rPr>
          <w:rFonts w:ascii="Arial" w:hAnsi="Arial" w:cs="Arial"/>
          <w:bCs/>
          <w:sz w:val="24"/>
          <w:szCs w:val="24"/>
        </w:rPr>
        <w:t>pour nous proposer un</w:t>
      </w:r>
      <w:r w:rsidR="00B8195E">
        <w:rPr>
          <w:rFonts w:ascii="Arial" w:hAnsi="Arial" w:cs="Arial"/>
          <w:bCs/>
          <w:sz w:val="24"/>
          <w:szCs w:val="24"/>
        </w:rPr>
        <w:t xml:space="preserve"> </w:t>
      </w:r>
      <w:r w:rsidR="00A8018E">
        <w:rPr>
          <w:rFonts w:ascii="Arial" w:hAnsi="Arial" w:cs="Arial"/>
          <w:bCs/>
          <w:sz w:val="24"/>
          <w:szCs w:val="24"/>
        </w:rPr>
        <w:t>design de logo</w:t>
      </w:r>
    </w:p>
    <w:p w14:paraId="08042AB0" w14:textId="1D46A015" w:rsidR="00D53C79" w:rsidRDefault="00082BB7" w:rsidP="00A8018E">
      <w:pPr>
        <w:spacing w:after="0" w:line="240" w:lineRule="auto"/>
        <w:ind w:left="70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A8018E">
        <w:rPr>
          <w:rFonts w:ascii="Arial" w:hAnsi="Arial" w:cs="Arial"/>
          <w:bCs/>
          <w:sz w:val="24"/>
          <w:szCs w:val="24"/>
        </w:rPr>
        <w:t>«Le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r w:rsidR="00A8018E">
        <w:rPr>
          <w:rFonts w:ascii="Arial" w:hAnsi="Arial" w:cs="Arial"/>
          <w:bCs/>
          <w:sz w:val="24"/>
          <w:szCs w:val="24"/>
        </w:rPr>
        <w:t xml:space="preserve">Chœur de Villers Accueil » de couleur bleu. </w:t>
      </w:r>
    </w:p>
    <w:p w14:paraId="70C1FFC1" w14:textId="5D796DE9" w:rsidR="00082BB7" w:rsidRDefault="00082BB7" w:rsidP="00A8018E">
      <w:pPr>
        <w:spacing w:after="0" w:line="240" w:lineRule="auto"/>
        <w:ind w:left="70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Brigitte </w:t>
      </w:r>
      <w:r w:rsidR="00B8195E">
        <w:rPr>
          <w:rFonts w:ascii="Arial" w:hAnsi="Arial" w:cs="Arial"/>
          <w:bCs/>
          <w:sz w:val="24"/>
          <w:szCs w:val="24"/>
        </w:rPr>
        <w:t xml:space="preserve">Lepeltier </w:t>
      </w:r>
      <w:r>
        <w:rPr>
          <w:rFonts w:ascii="Arial" w:hAnsi="Arial" w:cs="Arial"/>
          <w:bCs/>
          <w:sz w:val="24"/>
          <w:szCs w:val="24"/>
        </w:rPr>
        <w:t>se renseigne auprès de la Mairie pour connaître la personne en charge du prêt de matériel ponctuel et mettra cette personne en relation avec Solenna de l’atelier « Chant ».</w:t>
      </w:r>
    </w:p>
    <w:p w14:paraId="1177C9F0" w14:textId="397F44D6" w:rsidR="007A5394" w:rsidRPr="00D53C79" w:rsidRDefault="007A5394" w:rsidP="00084A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</w:p>
    <w:p w14:paraId="0F8C40B1" w14:textId="77777777" w:rsidR="00084ABB" w:rsidRPr="00C52916" w:rsidRDefault="00084ABB" w:rsidP="00084ABB">
      <w:pPr>
        <w:spacing w:after="0" w:line="240" w:lineRule="auto"/>
        <w:ind w:left="705"/>
        <w:jc w:val="both"/>
        <w:rPr>
          <w:rFonts w:ascii="Arial" w:hAnsi="Arial" w:cs="Arial"/>
          <w:bCs/>
          <w:sz w:val="24"/>
          <w:szCs w:val="24"/>
        </w:rPr>
      </w:pPr>
    </w:p>
    <w:p w14:paraId="129A871E" w14:textId="03ECF947" w:rsidR="00084ABB" w:rsidRDefault="00084ABB" w:rsidP="00084AB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52916">
        <w:rPr>
          <w:rFonts w:ascii="Arial" w:hAnsi="Arial" w:cs="Arial"/>
          <w:b/>
          <w:sz w:val="24"/>
          <w:szCs w:val="24"/>
        </w:rPr>
        <w:t xml:space="preserve">3/ </w:t>
      </w:r>
      <w:r w:rsidRPr="00C52916">
        <w:rPr>
          <w:rFonts w:ascii="Arial" w:hAnsi="Arial" w:cs="Arial"/>
          <w:b/>
          <w:sz w:val="24"/>
          <w:szCs w:val="24"/>
        </w:rPr>
        <w:tab/>
      </w:r>
      <w:r w:rsidR="004645AA">
        <w:rPr>
          <w:rFonts w:ascii="Arial" w:hAnsi="Arial" w:cs="Arial"/>
          <w:b/>
          <w:sz w:val="24"/>
          <w:szCs w:val="24"/>
        </w:rPr>
        <w:t>Réunion des responsables d’atelier à envisager</w:t>
      </w:r>
    </w:p>
    <w:p w14:paraId="4D3E41F2" w14:textId="77777777" w:rsidR="00084ABB" w:rsidRPr="00C52916" w:rsidRDefault="00084ABB" w:rsidP="00084AB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F8A6A89" w14:textId="77777777" w:rsidR="00B8195E" w:rsidRDefault="00084ABB" w:rsidP="00B8195E">
      <w:pPr>
        <w:spacing w:after="0" w:line="240" w:lineRule="auto"/>
        <w:ind w:left="70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B8195E">
        <w:rPr>
          <w:rFonts w:ascii="Arial" w:hAnsi="Arial" w:cs="Arial"/>
          <w:bCs/>
          <w:sz w:val="24"/>
          <w:szCs w:val="24"/>
        </w:rPr>
        <w:t xml:space="preserve">Dominique et Marc proposent une réunion pour tous les responsables d’atelier le vendredi 21 mars à 16 H 45 au </w:t>
      </w:r>
      <w:proofErr w:type="spellStart"/>
      <w:r w:rsidR="00B8195E">
        <w:rPr>
          <w:rFonts w:ascii="Arial" w:hAnsi="Arial" w:cs="Arial"/>
          <w:bCs/>
          <w:sz w:val="24"/>
          <w:szCs w:val="24"/>
        </w:rPr>
        <w:t>Villaré</w:t>
      </w:r>
      <w:proofErr w:type="spellEnd"/>
      <w:r w:rsidR="00B8195E">
        <w:rPr>
          <w:rFonts w:ascii="Arial" w:hAnsi="Arial" w:cs="Arial"/>
          <w:bCs/>
          <w:sz w:val="24"/>
          <w:szCs w:val="24"/>
        </w:rPr>
        <w:t>. Dominique réservera la salle auprès de Manuella.</w:t>
      </w:r>
    </w:p>
    <w:p w14:paraId="6874B5A8" w14:textId="5C25FAAF" w:rsidR="004645AA" w:rsidRDefault="00B8195E" w:rsidP="00B8195E">
      <w:pPr>
        <w:spacing w:after="0" w:line="240" w:lineRule="auto"/>
        <w:ind w:left="70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L’ordre du jour sera de demander à chaque responsable de présenter son atelier, ses besoins et ses souhaits ou problèmes éventuels</w:t>
      </w:r>
    </w:p>
    <w:p w14:paraId="6CAB382C" w14:textId="380F0183" w:rsidR="00084ABB" w:rsidRDefault="00B8195E" w:rsidP="00B8195E">
      <w:pPr>
        <w:tabs>
          <w:tab w:val="left" w:pos="1905"/>
        </w:tabs>
        <w:spacing w:after="0" w:line="240" w:lineRule="auto"/>
        <w:ind w:left="70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14:paraId="1E210C1A" w14:textId="77777777" w:rsidR="00B8195E" w:rsidRDefault="00B8195E" w:rsidP="00B8195E">
      <w:pPr>
        <w:tabs>
          <w:tab w:val="left" w:pos="1905"/>
        </w:tabs>
        <w:spacing w:after="0" w:line="240" w:lineRule="auto"/>
        <w:ind w:left="705"/>
        <w:jc w:val="both"/>
        <w:rPr>
          <w:rFonts w:ascii="Arial" w:hAnsi="Arial" w:cs="Arial"/>
          <w:bCs/>
          <w:sz w:val="24"/>
          <w:szCs w:val="24"/>
        </w:rPr>
      </w:pPr>
    </w:p>
    <w:p w14:paraId="7329E422" w14:textId="77777777" w:rsidR="00A419F1" w:rsidRDefault="00A419F1" w:rsidP="00B8195E">
      <w:pPr>
        <w:tabs>
          <w:tab w:val="left" w:pos="1905"/>
        </w:tabs>
        <w:spacing w:after="0" w:line="240" w:lineRule="auto"/>
        <w:ind w:left="705"/>
        <w:jc w:val="both"/>
        <w:rPr>
          <w:rFonts w:ascii="Arial" w:hAnsi="Arial" w:cs="Arial"/>
          <w:bCs/>
          <w:sz w:val="24"/>
          <w:szCs w:val="24"/>
        </w:rPr>
      </w:pPr>
    </w:p>
    <w:p w14:paraId="14438382" w14:textId="77777777" w:rsidR="00A419F1" w:rsidRDefault="00A419F1" w:rsidP="00B8195E">
      <w:pPr>
        <w:tabs>
          <w:tab w:val="left" w:pos="1905"/>
        </w:tabs>
        <w:spacing w:after="0" w:line="240" w:lineRule="auto"/>
        <w:ind w:left="705"/>
        <w:jc w:val="both"/>
        <w:rPr>
          <w:rFonts w:ascii="Arial" w:hAnsi="Arial" w:cs="Arial"/>
          <w:bCs/>
          <w:sz w:val="24"/>
          <w:szCs w:val="24"/>
        </w:rPr>
      </w:pPr>
    </w:p>
    <w:p w14:paraId="3ABE780E" w14:textId="77777777" w:rsidR="00A419F1" w:rsidRDefault="00A419F1" w:rsidP="00B8195E">
      <w:pPr>
        <w:tabs>
          <w:tab w:val="left" w:pos="1905"/>
        </w:tabs>
        <w:spacing w:after="0" w:line="240" w:lineRule="auto"/>
        <w:ind w:left="705"/>
        <w:jc w:val="both"/>
        <w:rPr>
          <w:rFonts w:ascii="Arial" w:hAnsi="Arial" w:cs="Arial"/>
          <w:bCs/>
          <w:sz w:val="24"/>
          <w:szCs w:val="24"/>
        </w:rPr>
      </w:pPr>
    </w:p>
    <w:p w14:paraId="6AA6BB9C" w14:textId="77777777" w:rsidR="00B8195E" w:rsidRDefault="00B8195E" w:rsidP="00B8195E">
      <w:pPr>
        <w:tabs>
          <w:tab w:val="left" w:pos="1905"/>
        </w:tabs>
        <w:spacing w:after="0" w:line="240" w:lineRule="auto"/>
        <w:ind w:left="705"/>
        <w:jc w:val="both"/>
        <w:rPr>
          <w:rFonts w:ascii="Arial" w:hAnsi="Arial" w:cs="Arial"/>
          <w:bCs/>
          <w:sz w:val="24"/>
          <w:szCs w:val="24"/>
        </w:rPr>
      </w:pPr>
    </w:p>
    <w:p w14:paraId="7F96D00A" w14:textId="77777777" w:rsidR="00084ABB" w:rsidRDefault="00084ABB" w:rsidP="00084ABB">
      <w:pPr>
        <w:spacing w:after="0" w:line="240" w:lineRule="auto"/>
        <w:ind w:left="705"/>
        <w:jc w:val="both"/>
        <w:rPr>
          <w:rFonts w:ascii="Arial" w:hAnsi="Arial" w:cs="Arial"/>
          <w:bCs/>
          <w:sz w:val="24"/>
          <w:szCs w:val="24"/>
        </w:rPr>
      </w:pPr>
    </w:p>
    <w:p w14:paraId="57B80ABD" w14:textId="061F13BB" w:rsidR="00084ABB" w:rsidRDefault="00084ABB" w:rsidP="00084ABB">
      <w:pPr>
        <w:spacing w:after="0" w:line="240" w:lineRule="auto"/>
        <w:ind w:left="705" w:hanging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4</w:t>
      </w:r>
      <w:r w:rsidRPr="00C52916">
        <w:rPr>
          <w:rFonts w:ascii="Arial" w:hAnsi="Arial" w:cs="Arial"/>
          <w:b/>
          <w:sz w:val="24"/>
          <w:szCs w:val="24"/>
        </w:rPr>
        <w:t xml:space="preserve">/ </w:t>
      </w:r>
      <w:r w:rsidRPr="00C52916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Point sur les sorties et voyages</w:t>
      </w:r>
      <w:r w:rsidR="004645AA">
        <w:rPr>
          <w:rFonts w:ascii="Arial" w:hAnsi="Arial" w:cs="Arial"/>
          <w:b/>
          <w:sz w:val="24"/>
          <w:szCs w:val="24"/>
        </w:rPr>
        <w:t>.</w:t>
      </w:r>
    </w:p>
    <w:p w14:paraId="3C5ACDB1" w14:textId="77777777" w:rsidR="00413967" w:rsidRDefault="00413967" w:rsidP="00084ABB">
      <w:pPr>
        <w:spacing w:after="0" w:line="240" w:lineRule="auto"/>
        <w:ind w:left="705" w:hanging="705"/>
        <w:jc w:val="both"/>
        <w:rPr>
          <w:rFonts w:ascii="Arial" w:hAnsi="Arial" w:cs="Arial"/>
          <w:b/>
          <w:sz w:val="24"/>
          <w:szCs w:val="24"/>
        </w:rPr>
      </w:pPr>
    </w:p>
    <w:p w14:paraId="2EBFFD36" w14:textId="0AAB4A60" w:rsidR="00413967" w:rsidRDefault="00413967" w:rsidP="00084ABB">
      <w:pPr>
        <w:spacing w:after="0" w:line="240" w:lineRule="auto"/>
        <w:ind w:left="705" w:hanging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Afrique du Sud : </w:t>
      </w:r>
      <w:r w:rsidR="00A30F7E" w:rsidRPr="00A30F7E">
        <w:rPr>
          <w:rFonts w:ascii="Arial" w:hAnsi="Arial" w:cs="Arial"/>
          <w:bCs/>
          <w:sz w:val="24"/>
          <w:szCs w:val="24"/>
        </w:rPr>
        <w:t>Du 11 au 21 mars 2026. A partir de 20 participants</w:t>
      </w:r>
      <w:r w:rsidR="00A30F7E">
        <w:rPr>
          <w:rFonts w:ascii="Arial" w:hAnsi="Arial" w:cs="Arial"/>
          <w:bCs/>
          <w:sz w:val="24"/>
          <w:szCs w:val="24"/>
        </w:rPr>
        <w:t xml:space="preserve"> et jusqu’à 29 participants maximum. Prix 2.947 €.</w:t>
      </w:r>
      <w:r w:rsidR="00B8195E">
        <w:rPr>
          <w:rFonts w:ascii="Arial" w:hAnsi="Arial" w:cs="Arial"/>
          <w:bCs/>
          <w:sz w:val="24"/>
          <w:szCs w:val="24"/>
        </w:rPr>
        <w:t xml:space="preserve"> L’inscription doit être effectuée avant le 1</w:t>
      </w:r>
      <w:r w:rsidR="00B8195E" w:rsidRPr="00B8195E">
        <w:rPr>
          <w:rFonts w:ascii="Arial" w:hAnsi="Arial" w:cs="Arial"/>
          <w:bCs/>
          <w:sz w:val="24"/>
          <w:szCs w:val="24"/>
          <w:vertAlign w:val="superscript"/>
        </w:rPr>
        <w:t>er</w:t>
      </w:r>
      <w:r w:rsidR="00B8195E">
        <w:rPr>
          <w:rFonts w:ascii="Arial" w:hAnsi="Arial" w:cs="Arial"/>
          <w:bCs/>
          <w:sz w:val="24"/>
          <w:szCs w:val="24"/>
        </w:rPr>
        <w:t xml:space="preserve"> mars 2025 en versant un acompte de 885 € par personne. Le solde restant à verser en une ou plusieurs mensualités.</w:t>
      </w:r>
    </w:p>
    <w:p w14:paraId="672BE69B" w14:textId="77777777" w:rsidR="00413967" w:rsidRDefault="00413967" w:rsidP="00084ABB">
      <w:pPr>
        <w:spacing w:after="0" w:line="240" w:lineRule="auto"/>
        <w:ind w:left="705" w:hanging="705"/>
        <w:jc w:val="both"/>
        <w:rPr>
          <w:rFonts w:ascii="Arial" w:hAnsi="Arial" w:cs="Arial"/>
          <w:b/>
          <w:sz w:val="24"/>
          <w:szCs w:val="24"/>
        </w:rPr>
      </w:pPr>
    </w:p>
    <w:p w14:paraId="4CBE7774" w14:textId="4DFD8B8E" w:rsidR="00413967" w:rsidRPr="00A30F7E" w:rsidRDefault="00413967" w:rsidP="00084ABB">
      <w:pPr>
        <w:spacing w:after="0" w:line="240" w:lineRule="auto"/>
        <w:ind w:left="705" w:hanging="70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Croisière sur le Nil :</w:t>
      </w:r>
      <w:r w:rsidR="00A30F7E">
        <w:rPr>
          <w:rFonts w:ascii="Arial" w:hAnsi="Arial" w:cs="Arial"/>
          <w:b/>
          <w:sz w:val="24"/>
          <w:szCs w:val="24"/>
        </w:rPr>
        <w:t xml:space="preserve"> </w:t>
      </w:r>
      <w:r w:rsidR="00A30F7E">
        <w:rPr>
          <w:rFonts w:ascii="Arial" w:hAnsi="Arial" w:cs="Arial"/>
          <w:bCs/>
          <w:sz w:val="24"/>
          <w:szCs w:val="24"/>
        </w:rPr>
        <w:t>Du 7 au 14 novembre 2026. A partir de 20 participants et jusqu’à 29 participants maximum. Prix 2.133 €. Périer Voyages nous informe que mi-décembre</w:t>
      </w:r>
      <w:r w:rsidR="00B8195E">
        <w:rPr>
          <w:rFonts w:ascii="Arial" w:hAnsi="Arial" w:cs="Arial"/>
          <w:bCs/>
          <w:sz w:val="24"/>
          <w:szCs w:val="24"/>
        </w:rPr>
        <w:t xml:space="preserve"> 2025 </w:t>
      </w:r>
      <w:r w:rsidR="00A30F7E">
        <w:rPr>
          <w:rFonts w:ascii="Arial" w:hAnsi="Arial" w:cs="Arial"/>
          <w:bCs/>
          <w:sz w:val="24"/>
          <w:szCs w:val="24"/>
        </w:rPr>
        <w:t>ils nous confirmeront les dates précises ainsi que le tarif définitif.</w:t>
      </w:r>
    </w:p>
    <w:p w14:paraId="206C4314" w14:textId="77777777" w:rsidR="00413967" w:rsidRDefault="00413967" w:rsidP="00084ABB">
      <w:pPr>
        <w:spacing w:after="0" w:line="240" w:lineRule="auto"/>
        <w:ind w:left="705" w:hanging="705"/>
        <w:jc w:val="both"/>
        <w:rPr>
          <w:rFonts w:ascii="Arial" w:hAnsi="Arial" w:cs="Arial"/>
          <w:b/>
          <w:sz w:val="24"/>
          <w:szCs w:val="24"/>
        </w:rPr>
      </w:pPr>
    </w:p>
    <w:p w14:paraId="695D3A5F" w14:textId="70CE5D3B" w:rsidR="00443A2E" w:rsidRDefault="00413967" w:rsidP="00084ABB">
      <w:pPr>
        <w:spacing w:after="0" w:line="240" w:lineRule="auto"/>
        <w:ind w:left="705" w:hanging="70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A30F7E">
        <w:rPr>
          <w:rFonts w:ascii="Arial" w:hAnsi="Arial" w:cs="Arial"/>
          <w:b/>
          <w:sz w:val="24"/>
          <w:szCs w:val="24"/>
        </w:rPr>
        <w:t xml:space="preserve">Lisbonne : </w:t>
      </w:r>
      <w:r w:rsidR="003864A8">
        <w:rPr>
          <w:rFonts w:ascii="Arial" w:hAnsi="Arial" w:cs="Arial"/>
          <w:bCs/>
          <w:sz w:val="24"/>
          <w:szCs w:val="24"/>
        </w:rPr>
        <w:t>Du 13 au 16 octobre 2025.</w:t>
      </w:r>
      <w:r w:rsidR="00B8195E">
        <w:rPr>
          <w:rFonts w:ascii="Arial" w:hAnsi="Arial" w:cs="Arial"/>
          <w:bCs/>
          <w:sz w:val="24"/>
          <w:szCs w:val="24"/>
        </w:rPr>
        <w:t xml:space="preserve"> Escapa</w:t>
      </w:r>
      <w:r w:rsidR="00443A2E">
        <w:rPr>
          <w:rFonts w:ascii="Arial" w:hAnsi="Arial" w:cs="Arial"/>
          <w:bCs/>
          <w:sz w:val="24"/>
          <w:szCs w:val="24"/>
        </w:rPr>
        <w:t>d</w:t>
      </w:r>
      <w:r w:rsidR="00B8195E">
        <w:rPr>
          <w:rFonts w:ascii="Arial" w:hAnsi="Arial" w:cs="Arial"/>
          <w:bCs/>
          <w:sz w:val="24"/>
          <w:szCs w:val="24"/>
        </w:rPr>
        <w:t xml:space="preserve">e 4 jours / 3 nuits. Prix 1299 €. </w:t>
      </w:r>
    </w:p>
    <w:p w14:paraId="1CC64BD4" w14:textId="1C8DF1A0" w:rsidR="00B8195E" w:rsidRDefault="00443A2E" w:rsidP="00084ABB">
      <w:pPr>
        <w:spacing w:after="0" w:line="240" w:lineRule="auto"/>
        <w:ind w:left="705" w:hanging="70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="00B8195E">
        <w:rPr>
          <w:rFonts w:ascii="Arial" w:hAnsi="Arial" w:cs="Arial"/>
          <w:bCs/>
          <w:sz w:val="24"/>
          <w:szCs w:val="24"/>
        </w:rPr>
        <w:t>20 participants minimum et 35 participants maximum.</w:t>
      </w:r>
    </w:p>
    <w:p w14:paraId="15E7AB9A" w14:textId="264361B7" w:rsidR="00D53C79" w:rsidRDefault="00B8195E" w:rsidP="00084ABB">
      <w:pPr>
        <w:spacing w:after="0" w:line="240" w:lineRule="auto"/>
        <w:ind w:left="705" w:hanging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17380DB9" w14:textId="77777777" w:rsidR="00443A2E" w:rsidRDefault="00B8195E" w:rsidP="00B8195E">
      <w:pPr>
        <w:spacing w:after="0" w:line="240" w:lineRule="auto"/>
        <w:ind w:left="705" w:hanging="70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Diner Karaoké le vendredi 4 avril 2025 au restaurant « La </w:t>
      </w:r>
      <w:proofErr w:type="spellStart"/>
      <w:r>
        <w:rPr>
          <w:rFonts w:ascii="Arial" w:hAnsi="Arial" w:cs="Arial"/>
          <w:bCs/>
          <w:sz w:val="24"/>
          <w:szCs w:val="24"/>
        </w:rPr>
        <w:t>Doulesi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 » </w:t>
      </w:r>
      <w:r w:rsidR="00443A2E">
        <w:rPr>
          <w:rFonts w:ascii="Arial" w:hAnsi="Arial" w:cs="Arial"/>
          <w:bCs/>
          <w:sz w:val="24"/>
          <w:szCs w:val="24"/>
        </w:rPr>
        <w:t>Place</w:t>
      </w:r>
      <w:r>
        <w:rPr>
          <w:rFonts w:ascii="Arial" w:hAnsi="Arial" w:cs="Arial"/>
          <w:bCs/>
          <w:sz w:val="24"/>
          <w:szCs w:val="24"/>
        </w:rPr>
        <w:t xml:space="preserve"> Villers 2000. </w:t>
      </w:r>
    </w:p>
    <w:p w14:paraId="7D622222" w14:textId="1BA6E71E" w:rsidR="00B8195E" w:rsidRDefault="00443A2E" w:rsidP="00B8195E">
      <w:pPr>
        <w:spacing w:after="0" w:line="240" w:lineRule="auto"/>
        <w:ind w:left="705" w:hanging="70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</w:t>
      </w:r>
      <w:r w:rsidR="00B8195E">
        <w:rPr>
          <w:rFonts w:ascii="Arial" w:hAnsi="Arial" w:cs="Arial"/>
          <w:bCs/>
          <w:sz w:val="24"/>
          <w:szCs w:val="24"/>
        </w:rPr>
        <w:t>Prix 35 € par personnes. 40 places sont disponibles.</w:t>
      </w:r>
    </w:p>
    <w:p w14:paraId="1FC3AE46" w14:textId="77777777" w:rsidR="004A609D" w:rsidRDefault="004A609D" w:rsidP="00B8195E">
      <w:pPr>
        <w:spacing w:after="0" w:line="240" w:lineRule="auto"/>
        <w:ind w:left="705" w:hanging="705"/>
        <w:jc w:val="both"/>
        <w:rPr>
          <w:rFonts w:ascii="Arial" w:hAnsi="Arial" w:cs="Arial"/>
          <w:bCs/>
          <w:sz w:val="24"/>
          <w:szCs w:val="24"/>
        </w:rPr>
      </w:pPr>
    </w:p>
    <w:p w14:paraId="1E489EC8" w14:textId="30E74F06" w:rsidR="004A609D" w:rsidRDefault="004A609D" w:rsidP="00B8195E">
      <w:pPr>
        <w:spacing w:after="0" w:line="240" w:lineRule="auto"/>
        <w:ind w:left="705" w:hanging="70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Pour le Maroc le solde reste à venir et le voyage est complet.</w:t>
      </w:r>
    </w:p>
    <w:p w14:paraId="18EB11C3" w14:textId="38C463A5" w:rsidR="00B8195E" w:rsidRDefault="00B8195E" w:rsidP="00084ABB">
      <w:pPr>
        <w:spacing w:after="0" w:line="240" w:lineRule="auto"/>
        <w:ind w:left="705" w:hanging="705"/>
        <w:jc w:val="both"/>
        <w:rPr>
          <w:rFonts w:ascii="Arial" w:hAnsi="Arial" w:cs="Arial"/>
          <w:b/>
          <w:sz w:val="24"/>
          <w:szCs w:val="24"/>
        </w:rPr>
      </w:pPr>
    </w:p>
    <w:p w14:paraId="379949DE" w14:textId="5FE6A5CC" w:rsidR="00084ABB" w:rsidRDefault="00084ABB" w:rsidP="004645AA">
      <w:pPr>
        <w:spacing w:after="0" w:line="240" w:lineRule="auto"/>
        <w:ind w:left="705" w:hanging="70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0EB38824" w14:textId="6AAF60CC" w:rsidR="00084ABB" w:rsidRDefault="00084ABB" w:rsidP="00084AB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Pr="00C52916">
        <w:rPr>
          <w:rFonts w:ascii="Arial" w:hAnsi="Arial" w:cs="Arial"/>
          <w:b/>
          <w:sz w:val="24"/>
          <w:szCs w:val="24"/>
        </w:rPr>
        <w:t xml:space="preserve">/ </w:t>
      </w:r>
      <w:r w:rsidRPr="00C52916">
        <w:rPr>
          <w:rFonts w:ascii="Arial" w:hAnsi="Arial" w:cs="Arial"/>
          <w:b/>
          <w:sz w:val="24"/>
          <w:szCs w:val="24"/>
        </w:rPr>
        <w:tab/>
      </w:r>
      <w:r w:rsidR="004645AA">
        <w:rPr>
          <w:rFonts w:ascii="Arial" w:hAnsi="Arial" w:cs="Arial"/>
          <w:b/>
          <w:sz w:val="24"/>
          <w:szCs w:val="24"/>
        </w:rPr>
        <w:t>Date de l’Assemblée Générale pour la réservation de la salle Panoramique.</w:t>
      </w:r>
    </w:p>
    <w:p w14:paraId="14EC9EF5" w14:textId="77777777" w:rsidR="004A609D" w:rsidRDefault="004A609D" w:rsidP="00084AB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4F54234" w14:textId="6C20FC85" w:rsidR="00443A2E" w:rsidRDefault="004A609D" w:rsidP="004A609D">
      <w:pPr>
        <w:spacing w:after="0" w:line="240" w:lineRule="auto"/>
        <w:ind w:left="70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La réunion de notre Assemblée Générale se déroulera le vendredi 10 octobre 2025 </w:t>
      </w:r>
    </w:p>
    <w:p w14:paraId="544DB88F" w14:textId="54B9DEBA" w:rsidR="004A609D" w:rsidRPr="004A609D" w:rsidRDefault="00443A2E" w:rsidP="004A609D">
      <w:pPr>
        <w:spacing w:after="0" w:line="240" w:lineRule="auto"/>
        <w:ind w:left="70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</w:t>
      </w:r>
      <w:r w:rsidR="004A609D">
        <w:rPr>
          <w:rFonts w:ascii="Arial" w:hAnsi="Arial" w:cs="Arial"/>
          <w:bCs/>
          <w:sz w:val="24"/>
          <w:szCs w:val="24"/>
        </w:rPr>
        <w:t>alle Panoramique du Casino de Villers Sur Mer.</w:t>
      </w:r>
    </w:p>
    <w:p w14:paraId="187A934A" w14:textId="77777777" w:rsidR="00084ABB" w:rsidRDefault="00084ABB" w:rsidP="00084AB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DA3D72F" w14:textId="4D598DAF" w:rsidR="00084ABB" w:rsidRDefault="00084ABB" w:rsidP="004645A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718318F0" w14:textId="656AF12B" w:rsidR="00084ABB" w:rsidRDefault="00084ABB" w:rsidP="00084AB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C52916">
        <w:rPr>
          <w:rFonts w:ascii="Arial" w:hAnsi="Arial" w:cs="Arial"/>
          <w:b/>
          <w:sz w:val="24"/>
          <w:szCs w:val="24"/>
        </w:rPr>
        <w:t xml:space="preserve">/ </w:t>
      </w:r>
      <w:r w:rsidRPr="00C52916">
        <w:rPr>
          <w:rFonts w:ascii="Arial" w:hAnsi="Arial" w:cs="Arial"/>
          <w:b/>
          <w:sz w:val="24"/>
          <w:szCs w:val="24"/>
        </w:rPr>
        <w:tab/>
      </w:r>
      <w:r w:rsidR="004645AA">
        <w:rPr>
          <w:rFonts w:ascii="Arial" w:hAnsi="Arial" w:cs="Arial"/>
          <w:b/>
          <w:sz w:val="24"/>
          <w:szCs w:val="24"/>
        </w:rPr>
        <w:t>Soirée Beaujolais pour réservation de la salle Panoramique.</w:t>
      </w:r>
    </w:p>
    <w:p w14:paraId="33C7C5CA" w14:textId="77777777" w:rsidR="004645AA" w:rsidRPr="00662393" w:rsidRDefault="004645AA" w:rsidP="00084A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EAB5679" w14:textId="26C2E747" w:rsidR="00662393" w:rsidRDefault="00662393" w:rsidP="00662393">
      <w:pPr>
        <w:spacing w:after="0" w:line="240" w:lineRule="auto"/>
        <w:ind w:left="705"/>
        <w:jc w:val="both"/>
        <w:rPr>
          <w:rFonts w:ascii="Arial" w:hAnsi="Arial" w:cs="Arial"/>
          <w:bCs/>
          <w:sz w:val="24"/>
          <w:szCs w:val="24"/>
        </w:rPr>
      </w:pPr>
      <w:r w:rsidRPr="00662393">
        <w:rPr>
          <w:rFonts w:ascii="Arial" w:hAnsi="Arial" w:cs="Arial"/>
          <w:bCs/>
          <w:sz w:val="24"/>
          <w:szCs w:val="24"/>
        </w:rPr>
        <w:tab/>
        <w:t xml:space="preserve">La </w:t>
      </w:r>
      <w:r>
        <w:rPr>
          <w:rFonts w:ascii="Arial" w:hAnsi="Arial" w:cs="Arial"/>
          <w:bCs/>
          <w:sz w:val="24"/>
          <w:szCs w:val="24"/>
        </w:rPr>
        <w:t>soirée Beaujolais aura lieu le jeudi 20 novembre 2025 à la salle Panoramique du Casino de Villers Sur Mer.</w:t>
      </w:r>
    </w:p>
    <w:p w14:paraId="175E739C" w14:textId="090B72F4" w:rsidR="00662393" w:rsidRDefault="00662393" w:rsidP="00662393">
      <w:pPr>
        <w:spacing w:after="0" w:line="240" w:lineRule="auto"/>
        <w:ind w:left="70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Le traiteur de Houlgate sera à nouveau sollicité.</w:t>
      </w:r>
    </w:p>
    <w:p w14:paraId="690CF15C" w14:textId="4D99DD1D" w:rsidR="00662393" w:rsidRDefault="00662393" w:rsidP="00662393">
      <w:pPr>
        <w:spacing w:after="0" w:line="240" w:lineRule="auto"/>
        <w:ind w:left="70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Un nouveau groupe de musique est en cours de recherche.</w:t>
      </w:r>
    </w:p>
    <w:p w14:paraId="68DA4B3B" w14:textId="77777777" w:rsidR="00662393" w:rsidRDefault="00662393" w:rsidP="00662393">
      <w:pPr>
        <w:spacing w:after="0" w:line="240" w:lineRule="auto"/>
        <w:ind w:left="705"/>
        <w:jc w:val="both"/>
        <w:rPr>
          <w:rFonts w:ascii="Arial" w:hAnsi="Arial" w:cs="Arial"/>
          <w:bCs/>
          <w:sz w:val="24"/>
          <w:szCs w:val="24"/>
        </w:rPr>
      </w:pPr>
    </w:p>
    <w:p w14:paraId="417A9366" w14:textId="16759775" w:rsidR="004A609D" w:rsidRDefault="004A609D" w:rsidP="00084AB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7C43134D" w14:textId="42E463DB" w:rsidR="004645AA" w:rsidRDefault="004645AA" w:rsidP="00084AB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7/</w:t>
      </w:r>
      <w:r>
        <w:rPr>
          <w:rFonts w:ascii="Arial" w:hAnsi="Arial" w:cs="Arial"/>
          <w:b/>
          <w:sz w:val="24"/>
          <w:szCs w:val="24"/>
        </w:rPr>
        <w:tab/>
        <w:t>Planning des permanences.</w:t>
      </w:r>
    </w:p>
    <w:p w14:paraId="315E31A9" w14:textId="77777777" w:rsidR="00662393" w:rsidRDefault="00662393" w:rsidP="00084AB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C4E1DCA" w14:textId="0B378BCF" w:rsidR="00662393" w:rsidRDefault="00662393" w:rsidP="00084A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Le vendredi 07 février 2025</w:t>
      </w:r>
      <w:r>
        <w:rPr>
          <w:rFonts w:ascii="Arial" w:hAnsi="Arial" w:cs="Arial"/>
          <w:bCs/>
          <w:sz w:val="24"/>
          <w:szCs w:val="24"/>
        </w:rPr>
        <w:tab/>
        <w:t>Dominique, Hervé et Brigitte S.</w:t>
      </w:r>
    </w:p>
    <w:p w14:paraId="7DE12A84" w14:textId="574FF589" w:rsidR="00662393" w:rsidRDefault="00662393" w:rsidP="00084A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Le vendredi 14 février 2025</w:t>
      </w:r>
      <w:r>
        <w:rPr>
          <w:rFonts w:ascii="Arial" w:hAnsi="Arial" w:cs="Arial"/>
          <w:bCs/>
          <w:sz w:val="24"/>
          <w:szCs w:val="24"/>
        </w:rPr>
        <w:tab/>
        <w:t>Mireille et Dominique</w:t>
      </w:r>
    </w:p>
    <w:p w14:paraId="4F327FBA" w14:textId="6C12AE2C" w:rsidR="00662393" w:rsidRDefault="00662393" w:rsidP="00084A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Le vendredi 21 février 2025</w:t>
      </w:r>
      <w:r>
        <w:rPr>
          <w:rFonts w:ascii="Arial" w:hAnsi="Arial" w:cs="Arial"/>
          <w:bCs/>
          <w:sz w:val="24"/>
          <w:szCs w:val="24"/>
        </w:rPr>
        <w:tab/>
        <w:t>Yveline et Marc</w:t>
      </w:r>
    </w:p>
    <w:p w14:paraId="503660F1" w14:textId="2DFA905D" w:rsidR="00662393" w:rsidRDefault="00662393" w:rsidP="00084A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Le vendredi 28 février 2025</w:t>
      </w:r>
      <w:r>
        <w:rPr>
          <w:rFonts w:ascii="Arial" w:hAnsi="Arial" w:cs="Arial"/>
          <w:bCs/>
          <w:sz w:val="24"/>
          <w:szCs w:val="24"/>
        </w:rPr>
        <w:tab/>
        <w:t>Edith, Dominique et Mireille</w:t>
      </w:r>
    </w:p>
    <w:p w14:paraId="70C72311" w14:textId="18D11CFF" w:rsidR="00662393" w:rsidRDefault="00662393" w:rsidP="00084A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Le vendredi 07 mars 2025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Edith et Brigitte L.</w:t>
      </w:r>
    </w:p>
    <w:p w14:paraId="50D31DEB" w14:textId="44027EA1" w:rsidR="00662393" w:rsidRDefault="00662393" w:rsidP="00084A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Le vendredi 14 mars 2025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Yveline et Brigitte S.</w:t>
      </w:r>
    </w:p>
    <w:p w14:paraId="31A81ED2" w14:textId="10BF98A9" w:rsidR="00662393" w:rsidRDefault="00662393" w:rsidP="00084A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Le vendredi 21 mars 2025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Hervé et Brigitte L.</w:t>
      </w:r>
    </w:p>
    <w:p w14:paraId="2082ABED" w14:textId="7D653C9B" w:rsidR="00662393" w:rsidRDefault="00662393" w:rsidP="00084A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Le vendredi 28 mars 2025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Marc et Mireille</w:t>
      </w:r>
    </w:p>
    <w:p w14:paraId="4ABC8338" w14:textId="04A2631A" w:rsidR="00662393" w:rsidRDefault="00662393" w:rsidP="00084A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Le vendredi 04 avril 2025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Dominique et Brigitte L.</w:t>
      </w:r>
    </w:p>
    <w:p w14:paraId="49AECA4B" w14:textId="77777777" w:rsidR="00662393" w:rsidRPr="00662393" w:rsidRDefault="00662393" w:rsidP="00084A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ED1D382" w14:textId="77777777" w:rsidR="004645AA" w:rsidRDefault="004645AA" w:rsidP="00084AB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4B54ED8" w14:textId="77777777" w:rsidR="00662393" w:rsidRDefault="00662393" w:rsidP="00084AB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B5C9133" w14:textId="77777777" w:rsidR="00662393" w:rsidRDefault="00662393" w:rsidP="00084AB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9699B74" w14:textId="77777777" w:rsidR="00662393" w:rsidRDefault="00662393" w:rsidP="00084AB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BBA4E45" w14:textId="77777777" w:rsidR="00A419F1" w:rsidRDefault="00A419F1" w:rsidP="00084AB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A819706" w14:textId="77777777" w:rsidR="00A419F1" w:rsidRDefault="00A419F1" w:rsidP="00084AB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8628755" w14:textId="6559A0FB" w:rsidR="004645AA" w:rsidRDefault="004645AA" w:rsidP="00084AB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8/</w:t>
      </w:r>
      <w:r>
        <w:rPr>
          <w:rFonts w:ascii="Arial" w:hAnsi="Arial" w:cs="Arial"/>
          <w:b/>
          <w:sz w:val="24"/>
          <w:szCs w:val="24"/>
        </w:rPr>
        <w:tab/>
        <w:t>Questions diverses.</w:t>
      </w:r>
    </w:p>
    <w:p w14:paraId="6DD809D8" w14:textId="77777777" w:rsidR="004645AA" w:rsidRDefault="004645AA" w:rsidP="00084AB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65FE1C8" w14:textId="1F527FA6" w:rsidR="00662393" w:rsidRDefault="00662393" w:rsidP="00084A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Pas de question.</w:t>
      </w:r>
    </w:p>
    <w:p w14:paraId="4D81F8F0" w14:textId="77777777" w:rsidR="00662393" w:rsidRDefault="00662393" w:rsidP="00084A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32155A3" w14:textId="7039A477" w:rsidR="00662393" w:rsidRPr="00662393" w:rsidRDefault="00662393" w:rsidP="005D05EE">
      <w:pPr>
        <w:spacing w:after="0" w:line="240" w:lineRule="auto"/>
        <w:ind w:left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La prochaine réunion du Conseil d’Administration aura lieu le </w:t>
      </w:r>
      <w:r w:rsidR="005D05EE">
        <w:rPr>
          <w:rFonts w:ascii="Arial" w:hAnsi="Arial" w:cs="Arial"/>
          <w:bCs/>
          <w:sz w:val="24"/>
          <w:szCs w:val="24"/>
        </w:rPr>
        <w:t xml:space="preserve">mardi 8 avril 2025 à 10 H 00 au </w:t>
      </w:r>
      <w:proofErr w:type="spellStart"/>
      <w:r w:rsidR="005D05EE">
        <w:rPr>
          <w:rFonts w:ascii="Arial" w:hAnsi="Arial" w:cs="Arial"/>
          <w:bCs/>
          <w:sz w:val="24"/>
          <w:szCs w:val="24"/>
        </w:rPr>
        <w:t>Villaré</w:t>
      </w:r>
      <w:proofErr w:type="spellEnd"/>
      <w:r w:rsidR="005D05EE">
        <w:rPr>
          <w:rFonts w:ascii="Arial" w:hAnsi="Arial" w:cs="Arial"/>
          <w:bCs/>
          <w:sz w:val="24"/>
          <w:szCs w:val="24"/>
        </w:rPr>
        <w:t>.</w:t>
      </w:r>
    </w:p>
    <w:p w14:paraId="4D609A7C" w14:textId="77777777" w:rsidR="00084ABB" w:rsidRDefault="00084ABB" w:rsidP="00084AB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919AEE6" w14:textId="77777777" w:rsidR="00084ABB" w:rsidRDefault="00084ABB" w:rsidP="00084A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9575FFC" w14:textId="0BE66B75" w:rsidR="00084ABB" w:rsidRDefault="00084ABB" w:rsidP="005D05EE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La séance est levée à 11 H </w:t>
      </w:r>
      <w:r w:rsidR="005D05EE"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>0.</w:t>
      </w:r>
    </w:p>
    <w:p w14:paraId="780A0363" w14:textId="77777777" w:rsidR="00084ABB" w:rsidRDefault="00084ABB" w:rsidP="00084A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330D9B0" w14:textId="77777777" w:rsidR="00084ABB" w:rsidRDefault="00084ABB" w:rsidP="00084A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41BFDFD" w14:textId="77777777" w:rsidR="00084ABB" w:rsidRDefault="00084ABB" w:rsidP="00084A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0EBD6EE" w14:textId="77777777" w:rsidR="00084ABB" w:rsidRDefault="00084ABB" w:rsidP="00084A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2A16AC3" w14:textId="2B55A93D" w:rsidR="00084ABB" w:rsidRPr="005D05EE" w:rsidRDefault="00084ABB" w:rsidP="00084A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5D05EE">
        <w:rPr>
          <w:rFonts w:ascii="Arial" w:hAnsi="Arial" w:cs="Arial"/>
          <w:bCs/>
          <w:sz w:val="24"/>
          <w:szCs w:val="24"/>
          <w:lang w:val="en-US"/>
        </w:rPr>
        <w:t>Dominique VANPEENE</w:t>
      </w:r>
      <w:r w:rsidRPr="005D05EE">
        <w:rPr>
          <w:rFonts w:ascii="Arial" w:hAnsi="Arial" w:cs="Arial"/>
          <w:bCs/>
          <w:sz w:val="24"/>
          <w:szCs w:val="24"/>
          <w:lang w:val="en-US"/>
        </w:rPr>
        <w:tab/>
      </w:r>
      <w:r w:rsidRPr="005D05EE">
        <w:rPr>
          <w:rFonts w:ascii="Arial" w:hAnsi="Arial" w:cs="Arial"/>
          <w:bCs/>
          <w:sz w:val="24"/>
          <w:szCs w:val="24"/>
          <w:lang w:val="en-US"/>
        </w:rPr>
        <w:tab/>
      </w:r>
      <w:r w:rsidRPr="005D05EE">
        <w:rPr>
          <w:rFonts w:ascii="Arial" w:hAnsi="Arial" w:cs="Arial"/>
          <w:bCs/>
          <w:sz w:val="24"/>
          <w:szCs w:val="24"/>
          <w:lang w:val="en-US"/>
        </w:rPr>
        <w:tab/>
      </w:r>
      <w:r w:rsidRPr="005D05EE">
        <w:rPr>
          <w:rFonts w:ascii="Arial" w:hAnsi="Arial" w:cs="Arial"/>
          <w:bCs/>
          <w:sz w:val="24"/>
          <w:szCs w:val="24"/>
          <w:lang w:val="en-US"/>
        </w:rPr>
        <w:tab/>
      </w:r>
      <w:r w:rsidRPr="005D05EE">
        <w:rPr>
          <w:rFonts w:ascii="Arial" w:hAnsi="Arial" w:cs="Arial"/>
          <w:bCs/>
          <w:sz w:val="24"/>
          <w:szCs w:val="24"/>
          <w:lang w:val="en-US"/>
        </w:rPr>
        <w:tab/>
        <w:t>Hervé GUIOCHON</w:t>
      </w:r>
      <w:r w:rsidR="005D05EE" w:rsidRPr="005D05EE">
        <w:rPr>
          <w:rFonts w:ascii="Arial" w:hAnsi="Arial" w:cs="Arial"/>
          <w:bCs/>
          <w:sz w:val="24"/>
          <w:szCs w:val="24"/>
          <w:lang w:val="en-US"/>
        </w:rPr>
        <w:t xml:space="preserve"> – Edith LEC</w:t>
      </w:r>
      <w:r w:rsidR="005D05EE">
        <w:rPr>
          <w:rFonts w:ascii="Arial" w:hAnsi="Arial" w:cs="Arial"/>
          <w:bCs/>
          <w:sz w:val="24"/>
          <w:szCs w:val="24"/>
          <w:lang w:val="en-US"/>
        </w:rPr>
        <w:t>UYER</w:t>
      </w:r>
    </w:p>
    <w:p w14:paraId="25898FE3" w14:textId="183F540F" w:rsidR="00084ABB" w:rsidRDefault="00084ABB" w:rsidP="00084A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D05EE">
        <w:rPr>
          <w:rFonts w:ascii="Arial" w:hAnsi="Arial" w:cs="Arial"/>
          <w:bCs/>
          <w:sz w:val="24"/>
          <w:szCs w:val="24"/>
          <w:lang w:val="en-US"/>
        </w:rPr>
        <w:t xml:space="preserve">        </w:t>
      </w:r>
      <w:r>
        <w:rPr>
          <w:rFonts w:ascii="Arial" w:hAnsi="Arial" w:cs="Arial"/>
          <w:bCs/>
          <w:sz w:val="24"/>
          <w:szCs w:val="24"/>
        </w:rPr>
        <w:t>Présidente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      Secrétaire</w:t>
      </w:r>
      <w:r w:rsidR="005D05EE">
        <w:rPr>
          <w:rFonts w:ascii="Arial" w:hAnsi="Arial" w:cs="Arial"/>
          <w:bCs/>
          <w:sz w:val="24"/>
          <w:szCs w:val="24"/>
        </w:rPr>
        <w:tab/>
        <w:t xml:space="preserve"> </w:t>
      </w:r>
      <w:r w:rsidR="00443A2E">
        <w:rPr>
          <w:rFonts w:ascii="Arial" w:hAnsi="Arial" w:cs="Arial"/>
          <w:bCs/>
          <w:sz w:val="24"/>
          <w:szCs w:val="24"/>
        </w:rPr>
        <w:t>S</w:t>
      </w:r>
      <w:r w:rsidR="005D05EE">
        <w:rPr>
          <w:rFonts w:ascii="Arial" w:hAnsi="Arial" w:cs="Arial"/>
          <w:bCs/>
          <w:sz w:val="24"/>
          <w:szCs w:val="24"/>
        </w:rPr>
        <w:t>ecrétaire</w:t>
      </w:r>
      <w:r w:rsidR="00443A2E">
        <w:rPr>
          <w:rFonts w:ascii="Arial" w:hAnsi="Arial" w:cs="Arial"/>
          <w:bCs/>
          <w:sz w:val="24"/>
          <w:szCs w:val="24"/>
        </w:rPr>
        <w:t>-</w:t>
      </w:r>
      <w:r w:rsidR="005D05EE">
        <w:rPr>
          <w:rFonts w:ascii="Arial" w:hAnsi="Arial" w:cs="Arial"/>
          <w:bCs/>
          <w:sz w:val="24"/>
          <w:szCs w:val="24"/>
        </w:rPr>
        <w:t>Adjointe</w:t>
      </w:r>
    </w:p>
    <w:p w14:paraId="2961B129" w14:textId="77777777" w:rsidR="00084ABB" w:rsidRDefault="00084ABB" w:rsidP="00084A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3D6467E" w14:textId="77777777" w:rsidR="00084ABB" w:rsidRDefault="00084ABB" w:rsidP="00084A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</w:p>
    <w:p w14:paraId="6E5B0605" w14:textId="77777777" w:rsidR="00084ABB" w:rsidRPr="003B0966" w:rsidRDefault="00084ABB" w:rsidP="00084A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135EFBF" w14:textId="77777777" w:rsidR="007A2ECF" w:rsidRDefault="007A2ECF"/>
    <w:sectPr w:rsidR="007A2ECF" w:rsidSect="00B3022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5C40C" w14:textId="77777777" w:rsidR="0001745D" w:rsidRDefault="0001745D" w:rsidP="00B3022E">
      <w:pPr>
        <w:spacing w:after="0" w:line="240" w:lineRule="auto"/>
      </w:pPr>
      <w:r>
        <w:separator/>
      </w:r>
    </w:p>
  </w:endnote>
  <w:endnote w:type="continuationSeparator" w:id="0">
    <w:p w14:paraId="75F308A4" w14:textId="77777777" w:rsidR="0001745D" w:rsidRDefault="0001745D" w:rsidP="00B30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CE690" w14:textId="77777777" w:rsidR="0001745D" w:rsidRDefault="0001745D" w:rsidP="00B3022E">
      <w:pPr>
        <w:spacing w:after="0" w:line="240" w:lineRule="auto"/>
      </w:pPr>
      <w:r>
        <w:separator/>
      </w:r>
    </w:p>
  </w:footnote>
  <w:footnote w:type="continuationSeparator" w:id="0">
    <w:p w14:paraId="53B11F14" w14:textId="77777777" w:rsidR="0001745D" w:rsidRDefault="0001745D" w:rsidP="00B30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565F2" w14:textId="77777777" w:rsidR="00B3022E" w:rsidRDefault="00B3022E" w:rsidP="00B3022E">
    <w:pPr>
      <w:pStyle w:val="En-tte"/>
      <w:jc w:val="center"/>
    </w:pPr>
    <w:r>
      <w:rPr>
        <w:rFonts w:asciiTheme="majorHAnsi" w:hAnsiTheme="majorHAnsi" w:cs="Aharoni"/>
        <w:noProof/>
      </w:rPr>
      <w:drawing>
        <wp:inline distT="0" distB="0" distL="0" distR="0" wp14:anchorId="19FA14C4" wp14:editId="29FB594E">
          <wp:extent cx="3162300" cy="971550"/>
          <wp:effectExtent l="0" t="0" r="0" b="0"/>
          <wp:docPr id="15118929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24EF0C" w14:textId="77777777" w:rsidR="00B3022E" w:rsidRDefault="00B3022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83F43"/>
    <w:multiLevelType w:val="hybridMultilevel"/>
    <w:tmpl w:val="128AA968"/>
    <w:lvl w:ilvl="0" w:tplc="5CE64ED0">
      <w:start w:val="2"/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86776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BB"/>
    <w:rsid w:val="0001745D"/>
    <w:rsid w:val="00082BB7"/>
    <w:rsid w:val="00084ABB"/>
    <w:rsid w:val="000905D6"/>
    <w:rsid w:val="0010276C"/>
    <w:rsid w:val="001321D0"/>
    <w:rsid w:val="003864A8"/>
    <w:rsid w:val="00401B7E"/>
    <w:rsid w:val="00413967"/>
    <w:rsid w:val="00425D0A"/>
    <w:rsid w:val="00443A2E"/>
    <w:rsid w:val="004645AA"/>
    <w:rsid w:val="004A0164"/>
    <w:rsid w:val="004A609D"/>
    <w:rsid w:val="005011EB"/>
    <w:rsid w:val="00544F6E"/>
    <w:rsid w:val="005D05EE"/>
    <w:rsid w:val="006064E3"/>
    <w:rsid w:val="00662393"/>
    <w:rsid w:val="00693A21"/>
    <w:rsid w:val="006C5858"/>
    <w:rsid w:val="006E3574"/>
    <w:rsid w:val="00715722"/>
    <w:rsid w:val="00740336"/>
    <w:rsid w:val="00753DA0"/>
    <w:rsid w:val="007A2ECF"/>
    <w:rsid w:val="007A5394"/>
    <w:rsid w:val="008D23D7"/>
    <w:rsid w:val="00973C8C"/>
    <w:rsid w:val="00977AA0"/>
    <w:rsid w:val="00A30F7E"/>
    <w:rsid w:val="00A419F1"/>
    <w:rsid w:val="00A8018E"/>
    <w:rsid w:val="00AC377A"/>
    <w:rsid w:val="00B0454A"/>
    <w:rsid w:val="00B3022E"/>
    <w:rsid w:val="00B73543"/>
    <w:rsid w:val="00B8195E"/>
    <w:rsid w:val="00B931AB"/>
    <w:rsid w:val="00BD7300"/>
    <w:rsid w:val="00C2677B"/>
    <w:rsid w:val="00D53C79"/>
    <w:rsid w:val="00DA68CD"/>
    <w:rsid w:val="00F8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C8BAB"/>
  <w15:chartTrackingRefBased/>
  <w15:docId w15:val="{7E55F98E-4169-4B94-A87E-246073AC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ABB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0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022E"/>
  </w:style>
  <w:style w:type="paragraph" w:styleId="Pieddepage">
    <w:name w:val="footer"/>
    <w:basedOn w:val="Normal"/>
    <w:link w:val="PieddepageCar"/>
    <w:uiPriority w:val="99"/>
    <w:unhideWhenUsed/>
    <w:rsid w:val="00B30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022E"/>
  </w:style>
  <w:style w:type="paragraph" w:styleId="Paragraphedeliste">
    <w:name w:val="List Paragraph"/>
    <w:basedOn w:val="Normal"/>
    <w:uiPriority w:val="34"/>
    <w:qFormat/>
    <w:rsid w:val="00084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3683\Documents\VILLERS%20ACCUEIL\modele%20VA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 VA</Template>
  <TotalTime>2</TotalTime>
  <Pages>3</Pages>
  <Words>627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</dc:creator>
  <cp:keywords/>
  <dc:description/>
  <cp:lastModifiedBy>Brigitte Sudre</cp:lastModifiedBy>
  <cp:revision>2</cp:revision>
  <dcterms:created xsi:type="dcterms:W3CDTF">2025-02-25T18:17:00Z</dcterms:created>
  <dcterms:modified xsi:type="dcterms:W3CDTF">2025-02-25T18:17:00Z</dcterms:modified>
</cp:coreProperties>
</file>